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054" w:firstLineChars="500"/>
              <w:jc w:val="left"/>
              <w:rPr>
                <w:rFonts w:hint="default" w:ascii="宋体" w:hAnsi="宋体" w:eastAsia="宋体" w:cs="Times New Roman"/>
                <w:b/>
                <w:bCs/>
                <w:sz w:val="21"/>
                <w:szCs w:val="21"/>
                <w:lang w:val="en-US" w:eastAsia="zh-CN"/>
              </w:rPr>
            </w:pPr>
            <w:bookmarkStart w:id="0" w:name="_GoBack"/>
            <w:bookmarkEnd w:id="0"/>
            <w:r>
              <w:rPr>
                <w:rFonts w:hint="default" w:ascii="宋体" w:hAnsi="宋体" w:eastAsia="宋体" w:cs="Times New Roman"/>
                <w:b/>
                <w:bCs/>
                <w:sz w:val="21"/>
                <w:szCs w:val="21"/>
                <w:lang w:val="en-US" w:eastAsia="zh-CN"/>
              </w:rPr>
              <w:t>泰州500kV泰双5K25/泰草5K26线22#-25#段迁改等工程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0C1A7E63"/>
    <w:rsid w:val="16952A0B"/>
    <w:rsid w:val="1AC25951"/>
    <w:rsid w:val="3C6718BE"/>
    <w:rsid w:val="44EB321A"/>
    <w:rsid w:val="4C325D56"/>
    <w:rsid w:val="55CA419E"/>
    <w:rsid w:val="5AEC7D17"/>
    <w:rsid w:val="6D535020"/>
    <w:rsid w:val="76F05716"/>
    <w:rsid w:val="7A696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430</Characters>
  <Lines>4</Lines>
  <Paragraphs>1</Paragraphs>
  <TotalTime>0</TotalTime>
  <ScaleCrop>false</ScaleCrop>
  <LinksUpToDate>false</LinksUpToDate>
  <CharactersWithSpaces>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2025-08-27T07:22:17Z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