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0467E31B" w14:textId="1A34B3B1" w:rsidR="006A03D8" w:rsidRPr="00671E08" w:rsidRDefault="00671E08" w:rsidP="00740C00">
            <w:pPr>
              <w:spacing w:line="276" w:lineRule="auto"/>
              <w:jc w:val="center"/>
              <w:rPr>
                <w:rFonts w:asciiTheme="majorEastAsia" w:eastAsiaTheme="majorEastAsia" w:hAnsiTheme="majorEastAsia"/>
                <w:sz w:val="21"/>
                <w:szCs w:val="21"/>
              </w:rPr>
            </w:pPr>
            <w:r w:rsidRPr="00671E08">
              <w:rPr>
                <w:rFonts w:hint="eastAsia"/>
                <w:sz w:val="24"/>
                <w:szCs w:val="24"/>
              </w:rPr>
              <w:t>年产</w:t>
            </w:r>
            <w:r w:rsidRPr="00671E08">
              <w:rPr>
                <w:rFonts w:hint="eastAsia"/>
                <w:sz w:val="24"/>
                <w:szCs w:val="24"/>
              </w:rPr>
              <w:t>20</w:t>
            </w:r>
            <w:r w:rsidRPr="00671E08">
              <w:rPr>
                <w:rFonts w:hint="eastAsia"/>
                <w:sz w:val="24"/>
                <w:szCs w:val="24"/>
              </w:rPr>
              <w:t>万吨绿色能源装备建设项目陆域工程</w:t>
            </w:r>
            <w:bookmarkStart w:id="0" w:name="_GoBack"/>
            <w:bookmarkEnd w:id="0"/>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36A3" w14:textId="77777777" w:rsidR="004669E1" w:rsidRDefault="004669E1" w:rsidP="008B1267">
      <w:r>
        <w:separator/>
      </w:r>
    </w:p>
  </w:endnote>
  <w:endnote w:type="continuationSeparator" w:id="0">
    <w:p w14:paraId="047176DD" w14:textId="77777777" w:rsidR="004669E1" w:rsidRDefault="004669E1"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F91CE" w14:textId="77777777" w:rsidR="004669E1" w:rsidRDefault="004669E1" w:rsidP="008B1267">
      <w:r>
        <w:separator/>
      </w:r>
    </w:p>
  </w:footnote>
  <w:footnote w:type="continuationSeparator" w:id="0">
    <w:p w14:paraId="4E371FAF" w14:textId="77777777" w:rsidR="004669E1" w:rsidRDefault="004669E1"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91792"/>
    <w:rsid w:val="00351F7F"/>
    <w:rsid w:val="00355AB9"/>
    <w:rsid w:val="004052AF"/>
    <w:rsid w:val="004669E1"/>
    <w:rsid w:val="004D2CFE"/>
    <w:rsid w:val="005636AB"/>
    <w:rsid w:val="006217CD"/>
    <w:rsid w:val="006561DA"/>
    <w:rsid w:val="00671E08"/>
    <w:rsid w:val="006A03D8"/>
    <w:rsid w:val="006B0FD6"/>
    <w:rsid w:val="006C7B23"/>
    <w:rsid w:val="00740C00"/>
    <w:rsid w:val="00877B31"/>
    <w:rsid w:val="00897D27"/>
    <w:rsid w:val="008B1267"/>
    <w:rsid w:val="008C4698"/>
    <w:rsid w:val="00941891"/>
    <w:rsid w:val="00B2641C"/>
    <w:rsid w:val="00B43770"/>
    <w:rsid w:val="00B511CC"/>
    <w:rsid w:val="00D05DB0"/>
    <w:rsid w:val="00D12F5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267"/>
    <w:rPr>
      <w:rFonts w:ascii="Times New Roman" w:eastAsia="仿宋_GB2312" w:hAnsi="Times New Roman"/>
      <w:kern w:val="2"/>
      <w:sz w:val="18"/>
      <w:szCs w:val="18"/>
    </w:rPr>
  </w:style>
  <w:style w:type="paragraph" w:styleId="a4">
    <w:name w:val="footer"/>
    <w:basedOn w:val="a"/>
    <w:link w:val="Char0"/>
    <w:rsid w:val="008B1267"/>
    <w:pPr>
      <w:tabs>
        <w:tab w:val="center" w:pos="4153"/>
        <w:tab w:val="right" w:pos="8306"/>
      </w:tabs>
      <w:snapToGrid w:val="0"/>
      <w:jc w:val="left"/>
    </w:pPr>
    <w:rPr>
      <w:sz w:val="18"/>
      <w:szCs w:val="18"/>
    </w:rPr>
  </w:style>
  <w:style w:type="character" w:customStyle="1" w:styleId="Char0">
    <w:name w:val="页脚 Char"/>
    <w:basedOn w:val="a0"/>
    <w:link w:val="a4"/>
    <w:rsid w:val="008B1267"/>
    <w:rPr>
      <w:rFonts w:ascii="Times New Roman" w:eastAsia="仿宋_GB2312" w:hAnsi="Times New Roman"/>
      <w:kern w:val="2"/>
      <w:sz w:val="18"/>
      <w:szCs w:val="18"/>
    </w:rPr>
  </w:style>
  <w:style w:type="paragraph" w:styleId="a5">
    <w:name w:val="Balloon Text"/>
    <w:basedOn w:val="a"/>
    <w:link w:val="Char1"/>
    <w:semiHidden/>
    <w:unhideWhenUsed/>
    <w:rsid w:val="00671E08"/>
    <w:rPr>
      <w:sz w:val="18"/>
      <w:szCs w:val="18"/>
    </w:rPr>
  </w:style>
  <w:style w:type="character" w:customStyle="1" w:styleId="Char1">
    <w:name w:val="批注框文本 Char"/>
    <w:basedOn w:val="a0"/>
    <w:link w:val="a5"/>
    <w:semiHidden/>
    <w:rsid w:val="00671E0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29</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12</cp:revision>
  <cp:lastPrinted>2024-07-11T02:05:00Z</cp:lastPrinted>
  <dcterms:created xsi:type="dcterms:W3CDTF">2018-10-24T02:14:00Z</dcterms:created>
  <dcterms:modified xsi:type="dcterms:W3CDTF">2024-07-11T02:06:00Z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