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b/>
                <w:bCs/>
                <w:sz w:val="21"/>
                <w:szCs w:val="21"/>
              </w:rPr>
            </w:pPr>
            <w:r>
              <w:rPr>
                <w:rFonts w:hint="eastAsia" w:ascii="宋体" w:hAnsi="宋体" w:eastAsia="宋体"/>
                <w:b/>
                <w:bCs/>
                <w:sz w:val="21"/>
                <w:szCs w:val="21"/>
              </w:rPr>
              <w:t>南京现代表面处理科技产业中心项目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105" w:firstLineChars="5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Q2YzU3ZjdhOGQ5NTJkMzMzOTgxNjA5NWZjOWNmNDgifQ=="/>
  </w:docVars>
  <w:rsids>
    <w:rsidRoot w:val="44EB321A"/>
    <w:rsid w:val="00061394"/>
    <w:rsid w:val="000A5E57"/>
    <w:rsid w:val="000D693D"/>
    <w:rsid w:val="000F4072"/>
    <w:rsid w:val="001F048A"/>
    <w:rsid w:val="0024180A"/>
    <w:rsid w:val="002B59DC"/>
    <w:rsid w:val="00476D39"/>
    <w:rsid w:val="004970A8"/>
    <w:rsid w:val="00647FC2"/>
    <w:rsid w:val="006E35CB"/>
    <w:rsid w:val="007F222B"/>
    <w:rsid w:val="00805B47"/>
    <w:rsid w:val="00981E35"/>
    <w:rsid w:val="009C7F56"/>
    <w:rsid w:val="009F67CF"/>
    <w:rsid w:val="00A27910"/>
    <w:rsid w:val="00B0779F"/>
    <w:rsid w:val="00B14FC8"/>
    <w:rsid w:val="00B32B16"/>
    <w:rsid w:val="00BC0750"/>
    <w:rsid w:val="00C600F1"/>
    <w:rsid w:val="00C603E5"/>
    <w:rsid w:val="00D57530"/>
    <w:rsid w:val="00E266C0"/>
    <w:rsid w:val="00EE121B"/>
    <w:rsid w:val="00FD0D5B"/>
    <w:rsid w:val="033B24C8"/>
    <w:rsid w:val="25AE5B1B"/>
    <w:rsid w:val="44EB321A"/>
    <w:rsid w:val="664B5B0E"/>
    <w:rsid w:val="6A9E5C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批注框文本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424</Words>
  <Characters>436</Characters>
  <Lines>3</Lines>
  <Paragraphs>1</Paragraphs>
  <TotalTime>0</TotalTime>
  <ScaleCrop>false</ScaleCrop>
  <LinksUpToDate>false</LinksUpToDate>
  <CharactersWithSpaces>459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2021-09-24T10:42:00Z</dcterms:created>
  <dc:creator>君榕</dc:creator>
  <cp:lastModifiedBy>20+</cp:lastModifiedBy>
  <cp:lastPrinted>2019-03-04T13:25:00Z</cp:lastPrinted>
  <dcterms:modified xsi:type="dcterms:W3CDTF">2024-05-08T01:10:16Z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8C607900913B41A981DBBC0D7DFB3C42</vt:lpwstr>
  </property>
</Properties>
</file>