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center"/>
              <w:rPr>
                <w:rFonts w:eastAsia="宋体"/>
                <w:bCs/>
                <w:sz w:val="21"/>
                <w:szCs w:val="21"/>
              </w:rPr>
            </w:pPr>
            <w:r>
              <w:rPr>
                <w:rFonts w:ascii="Times New Roman" w:hAnsi="Times New Roman" w:eastAsia="宋体" w:cs="Times New Roman"/>
                <w:sz w:val="21"/>
                <w:szCs w:val="21"/>
              </w:rPr>
              <w:t>扬子</w:t>
            </w:r>
            <w:r>
              <w:rPr>
                <w:rFonts w:hint="eastAsia" w:ascii="Times New Roman" w:hAnsi="Times New Roman" w:eastAsia="宋体" w:cs="Times New Roman"/>
                <w:sz w:val="21"/>
                <w:szCs w:val="21"/>
                <w:lang w:eastAsia="zh-CN"/>
              </w:rPr>
              <w:t>石化</w:t>
            </w:r>
            <w:r>
              <w:rPr>
                <w:rFonts w:ascii="Times New Roman" w:hAnsi="Times New Roman" w:eastAsia="宋体" w:cs="Times New Roman"/>
                <w:sz w:val="21"/>
                <w:szCs w:val="21"/>
              </w:rPr>
              <w:t>5万吨/年YDA工</w:t>
            </w:r>
            <w:bookmarkStart w:id="0" w:name="_GoBack"/>
            <w:bookmarkEnd w:id="0"/>
            <w:r>
              <w:rPr>
                <w:rFonts w:ascii="Times New Roman" w:hAnsi="Times New Roman" w:eastAsia="宋体" w:cs="Times New Roman"/>
                <w:sz w:val="21"/>
                <w:szCs w:val="21"/>
              </w:rPr>
              <w:t>业化装置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ind w:firstLine="210" w:firstLineChars="10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ind w:firstLine="210" w:firstLineChars="10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BkODgzYzhiMzM0OTA5OWNlMTMxZWExMWZkY2YzM2UifQ=="/>
  </w:docVars>
  <w:rsids>
    <w:rsidRoot w:val="44EB321A"/>
    <w:rsid w:val="00032550"/>
    <w:rsid w:val="00041B11"/>
    <w:rsid w:val="00044237"/>
    <w:rsid w:val="00095852"/>
    <w:rsid w:val="000A71A0"/>
    <w:rsid w:val="000A7B69"/>
    <w:rsid w:val="002015C6"/>
    <w:rsid w:val="00203759"/>
    <w:rsid w:val="00223BB7"/>
    <w:rsid w:val="003E3B91"/>
    <w:rsid w:val="004373E3"/>
    <w:rsid w:val="00485EB4"/>
    <w:rsid w:val="004971CD"/>
    <w:rsid w:val="00506DB6"/>
    <w:rsid w:val="005918BD"/>
    <w:rsid w:val="0065029E"/>
    <w:rsid w:val="00694E70"/>
    <w:rsid w:val="006E0BD1"/>
    <w:rsid w:val="006F3E42"/>
    <w:rsid w:val="007F45EC"/>
    <w:rsid w:val="007F6C5C"/>
    <w:rsid w:val="009A17C4"/>
    <w:rsid w:val="00A25DC4"/>
    <w:rsid w:val="00BF0E7D"/>
    <w:rsid w:val="00C15895"/>
    <w:rsid w:val="00D55983"/>
    <w:rsid w:val="00DC3BAE"/>
    <w:rsid w:val="00E414C5"/>
    <w:rsid w:val="00EF6FD6"/>
    <w:rsid w:val="00FE0260"/>
    <w:rsid w:val="2F714E8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86</Words>
  <Characters>495</Characters>
  <Lines>4</Lines>
  <Paragraphs>1</Paragraphs>
  <TotalTime>0</TotalTime>
  <ScaleCrop>false</ScaleCrop>
  <LinksUpToDate>false</LinksUpToDate>
  <CharactersWithSpaces>580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恋陌</cp:lastModifiedBy>
  <dcterms:modified xsi:type="dcterms:W3CDTF">2023-09-11T02:50:24Z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4A63D63D504345BEBB29BE455202DDCA_12</vt:lpwstr>
  </property>
</Properties>
</file>