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rPr>
              <w:t>南京中科康润新材料科技有限公司5万吨/年高性能乙烯基润滑基础油项目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bookmarkStart w:id="0" w:name="_GoBack"/>
            <w:bookmarkEnd w:id="0"/>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NWI0YjIwOGJhNGY0MzkxMjkwMTJjY2IyN2RkOGQifQ=="/>
  </w:docVars>
  <w:rsids>
    <w:rsidRoot w:val="44EB321A"/>
    <w:rsid w:val="00032550"/>
    <w:rsid w:val="00095852"/>
    <w:rsid w:val="000A7B69"/>
    <w:rsid w:val="00131B64"/>
    <w:rsid w:val="00203759"/>
    <w:rsid w:val="00256754"/>
    <w:rsid w:val="003E3B91"/>
    <w:rsid w:val="00434CBF"/>
    <w:rsid w:val="004373E3"/>
    <w:rsid w:val="00485EB4"/>
    <w:rsid w:val="004971CD"/>
    <w:rsid w:val="005918BD"/>
    <w:rsid w:val="0065029E"/>
    <w:rsid w:val="00793EFA"/>
    <w:rsid w:val="007F45EC"/>
    <w:rsid w:val="008F1167"/>
    <w:rsid w:val="009A17C4"/>
    <w:rsid w:val="00C15895"/>
    <w:rsid w:val="00CA4478"/>
    <w:rsid w:val="00D55983"/>
    <w:rsid w:val="00D97635"/>
    <w:rsid w:val="00E414C5"/>
    <w:rsid w:val="00F37B67"/>
    <w:rsid w:val="00FC2AD3"/>
    <w:rsid w:val="00FE0260"/>
    <w:rsid w:val="44EB321A"/>
    <w:rsid w:val="64FE1E9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87</Words>
  <Characters>496</Characters>
  <Lines>4</Lines>
  <Paragraphs>1</Paragraphs>
  <TotalTime>0</TotalTime>
  <ScaleCrop>false</ScaleCrop>
  <LinksUpToDate>false</LinksUpToDate>
  <CharactersWithSpaces>582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2019-12-27T03:10:00Z</dcterms:created>
  <dc:creator>君榕</dc:creator>
  <cp:lastModifiedBy>Administrator</cp:lastModifiedBy>
  <dcterms:modified xsi:type="dcterms:W3CDTF">2023-12-06T03:27:08Z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90FA96CF6CAA4A469522A9A0B3DB9C4F_12</vt:lpwstr>
  </property>
</Properties>
</file>