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bookmarkStart w:id="0" w:name="_GoBack"/>
            <w:bookmarkEnd w:id="0"/>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储能电池PACK制造及动力电池梯次利用项目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RlNGM1M2Q4Y2M2Y2JlZmJjNjc1NmRkNTJjMzAifQ=="/>
  </w:docVars>
  <w:rsids>
    <w:rsidRoot w:val="44EB321A"/>
    <w:rsid w:val="006B47E9"/>
    <w:rsid w:val="00C8391E"/>
    <w:rsid w:val="00C913CE"/>
    <w:rsid w:val="00ED726B"/>
    <w:rsid w:val="00FE68B9"/>
    <w:rsid w:val="3AE52172"/>
    <w:rsid w:val="44EB321A"/>
    <w:rsid w:val="6D535020"/>
    <w:rsid w:val="75014766"/>
    <w:rsid w:val="76DA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82</Words>
  <Characters>474</Characters>
  <Lines>3</Lines>
  <Paragraphs>1</Paragraphs>
  <TotalTime>0</TotalTime>
  <ScaleCrop>false</ScaleCrop>
  <LinksUpToDate>false</LinksUpToDate>
  <CharactersWithSpaces>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Gaara</cp:lastModifiedBy>
  <dcterms:modified xsi:type="dcterms:W3CDTF">2023-06-28T10:18:31Z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3136A6CF56854A1FBAFA84287C5C0593</vt:lpwstr>
  </property>
</Properties>
</file>